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A0" w:rsidRPr="00B27322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>А Д М И Н И С Т Р А Ц И Я</w:t>
      </w:r>
    </w:p>
    <w:p w:rsidR="00C73CA0" w:rsidRPr="00B27322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73CA0" w:rsidRPr="00B27322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>Лодейнопольского муниципального района</w:t>
      </w:r>
    </w:p>
    <w:p w:rsidR="00C73CA0" w:rsidRPr="00B27322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 xml:space="preserve"> Ленинградской области</w:t>
      </w:r>
    </w:p>
    <w:p w:rsidR="00C73CA0" w:rsidRPr="00B27322" w:rsidRDefault="00C73CA0" w:rsidP="0080576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73CA0" w:rsidRPr="00B27322" w:rsidRDefault="00C73CA0" w:rsidP="0080576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А С П О Р Я Ж Е Н И Е </w:t>
      </w:r>
    </w:p>
    <w:p w:rsidR="00C73CA0" w:rsidRPr="00B27322" w:rsidRDefault="00C73CA0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3CA0" w:rsidRPr="00B27322" w:rsidRDefault="00C73CA0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3CA0" w:rsidRPr="00693E49" w:rsidRDefault="00C73CA0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19.06.2023</w:t>
      </w:r>
      <w:r w:rsidRPr="00693E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93E49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106-р</w:t>
      </w:r>
    </w:p>
    <w:p w:rsidR="00C73CA0" w:rsidRPr="00693E49" w:rsidRDefault="00C73CA0" w:rsidP="00805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CA0" w:rsidRPr="00693E49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E49">
        <w:rPr>
          <w:rFonts w:ascii="Times New Roman" w:hAnsi="Times New Roman"/>
          <w:b/>
          <w:sz w:val="28"/>
          <w:szCs w:val="28"/>
          <w:lang w:eastAsia="ru-RU"/>
        </w:rPr>
        <w:t>Об утверждении графика личного приема граждан и представителей организаций по предоставлению</w:t>
      </w:r>
      <w:bookmarkStart w:id="0" w:name="_GoBack"/>
      <w:bookmarkEnd w:id="0"/>
      <w:r w:rsidRPr="00693E4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муниципальных услуг</w:t>
      </w:r>
    </w:p>
    <w:p w:rsidR="00C73CA0" w:rsidRPr="00693E49" w:rsidRDefault="00C73CA0" w:rsidP="0080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3E49">
        <w:rPr>
          <w:rFonts w:ascii="Times New Roman" w:hAnsi="Times New Roman"/>
          <w:b/>
          <w:sz w:val="28"/>
          <w:szCs w:val="28"/>
          <w:lang w:eastAsia="ru-RU"/>
        </w:rPr>
        <w:t>в структурных подразделениях Администрации</w:t>
      </w:r>
    </w:p>
    <w:p w:rsidR="00C73CA0" w:rsidRPr="00693E49" w:rsidRDefault="00C73CA0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3CA0" w:rsidRPr="00693E49" w:rsidRDefault="00C73CA0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3CA0" w:rsidRPr="00693E49" w:rsidRDefault="00C73CA0" w:rsidP="00F7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9">
        <w:rPr>
          <w:rFonts w:ascii="Times New Roman" w:hAnsi="Times New Roman"/>
          <w:sz w:val="28"/>
          <w:szCs w:val="28"/>
          <w:lang w:eastAsia="ru-RU"/>
        </w:rPr>
        <w:t xml:space="preserve">         В целях реализации Федерального закона от 27.07.2010 № 210-ФЗ «Об организации предоставления государственных и муниципальных услуг» и упорядочивания организации личного приема граждан и представителей организаций по предоставлению муниципальных услуг в структурных подразделениях Администрации Лодейнопольского муниципального района:</w:t>
      </w:r>
    </w:p>
    <w:p w:rsidR="00C73CA0" w:rsidRPr="00693E49" w:rsidRDefault="00C73CA0" w:rsidP="0054536A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 w:rsidRPr="00693E49">
        <w:rPr>
          <w:sz w:val="28"/>
          <w:szCs w:val="28"/>
        </w:rPr>
        <w:t xml:space="preserve">Утвердить график личного приема граждан и представителей организаций по предоставлению муниципальных услуг в структурных подразделениях Администрации Лодейнопольского муниципального района согласно приложению. </w:t>
      </w:r>
    </w:p>
    <w:p w:rsidR="00C73CA0" w:rsidRPr="00693E49" w:rsidRDefault="00C73CA0" w:rsidP="0054536A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 w:rsidRPr="00693E49">
        <w:rPr>
          <w:sz w:val="28"/>
          <w:szCs w:val="28"/>
        </w:rPr>
        <w:t>Контроль исполнения распоряжения возложить на заместителя главы         Администрации по экономике и имущественным отношениям Ковалева И.В.</w:t>
      </w:r>
    </w:p>
    <w:p w:rsidR="00C73CA0" w:rsidRPr="00693E49" w:rsidRDefault="00C73CA0" w:rsidP="0054536A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 w:rsidRPr="00693E49">
        <w:rPr>
          <w:sz w:val="28"/>
          <w:szCs w:val="28"/>
        </w:rPr>
        <w:t>Распоряжение вступает в силу с момента его подписания.</w:t>
      </w:r>
    </w:p>
    <w:p w:rsidR="00C73CA0" w:rsidRPr="00693E49" w:rsidRDefault="00C73CA0" w:rsidP="00F746BF">
      <w:pPr>
        <w:pStyle w:val="ListParagraph"/>
        <w:jc w:val="both"/>
        <w:rPr>
          <w:sz w:val="28"/>
          <w:szCs w:val="28"/>
        </w:rPr>
      </w:pPr>
    </w:p>
    <w:p w:rsidR="00C73CA0" w:rsidRPr="00693E49" w:rsidRDefault="00C73CA0" w:rsidP="00805767">
      <w:pPr>
        <w:pStyle w:val="Title"/>
        <w:jc w:val="both"/>
        <w:rPr>
          <w:sz w:val="28"/>
          <w:szCs w:val="28"/>
        </w:rPr>
      </w:pPr>
    </w:p>
    <w:p w:rsidR="00C73CA0" w:rsidRPr="00693E49" w:rsidRDefault="00C73CA0" w:rsidP="00805767">
      <w:pPr>
        <w:pStyle w:val="Title"/>
        <w:jc w:val="both"/>
        <w:rPr>
          <w:sz w:val="28"/>
          <w:szCs w:val="28"/>
        </w:rPr>
      </w:pPr>
    </w:p>
    <w:p w:rsidR="00C73CA0" w:rsidRPr="00693E49" w:rsidRDefault="00C73CA0" w:rsidP="00805767">
      <w:pPr>
        <w:pStyle w:val="Title"/>
        <w:jc w:val="both"/>
        <w:rPr>
          <w:sz w:val="28"/>
          <w:szCs w:val="28"/>
        </w:rPr>
      </w:pPr>
    </w:p>
    <w:p w:rsidR="00C73CA0" w:rsidRPr="00A80CB3" w:rsidRDefault="00C73CA0" w:rsidP="00805767">
      <w:pPr>
        <w:pStyle w:val="Title"/>
        <w:jc w:val="both"/>
        <w:rPr>
          <w:sz w:val="28"/>
          <w:szCs w:val="28"/>
        </w:rPr>
      </w:pPr>
      <w:r w:rsidRPr="00A80CB3">
        <w:rPr>
          <w:sz w:val="28"/>
          <w:szCs w:val="28"/>
        </w:rPr>
        <w:t>Исполняющий обязанности</w:t>
      </w:r>
    </w:p>
    <w:p w:rsidR="00C73CA0" w:rsidRPr="00A80CB3" w:rsidRDefault="00C73CA0" w:rsidP="00A80CB3">
      <w:pPr>
        <w:pStyle w:val="Title"/>
        <w:jc w:val="both"/>
        <w:rPr>
          <w:sz w:val="28"/>
          <w:szCs w:val="28"/>
        </w:rPr>
      </w:pPr>
      <w:r w:rsidRPr="00A80CB3">
        <w:rPr>
          <w:sz w:val="28"/>
          <w:szCs w:val="28"/>
        </w:rPr>
        <w:t xml:space="preserve">главы Администрации                                                               </w:t>
      </w:r>
      <w:r>
        <w:rPr>
          <w:sz w:val="28"/>
          <w:szCs w:val="28"/>
        </w:rPr>
        <w:t>И.В. КОВАЛЕВ</w:t>
      </w: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C73CA0" w:rsidTr="009E683E">
        <w:tc>
          <w:tcPr>
            <w:tcW w:w="4672" w:type="dxa"/>
          </w:tcPr>
          <w:p w:rsidR="00C73CA0" w:rsidRPr="009E683E" w:rsidRDefault="00C73CA0" w:rsidP="009E683E">
            <w:pPr>
              <w:tabs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C73CA0" w:rsidRPr="009E683E" w:rsidRDefault="00C73CA0" w:rsidP="00693E49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C73CA0" w:rsidRPr="009E683E" w:rsidRDefault="00C73CA0" w:rsidP="00693E49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УТВЕРЖДЁН</w:t>
            </w:r>
          </w:p>
          <w:p w:rsidR="00C73CA0" w:rsidRPr="009E683E" w:rsidRDefault="00C73CA0" w:rsidP="00693E49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73CA0" w:rsidRPr="009E683E" w:rsidRDefault="00C73CA0" w:rsidP="0069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распоряжением Администрации</w:t>
            </w:r>
          </w:p>
          <w:p w:rsidR="00C73CA0" w:rsidRPr="009E683E" w:rsidRDefault="00C73CA0" w:rsidP="0069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Лодейнопольского муниципального</w:t>
            </w:r>
          </w:p>
          <w:p w:rsidR="00C73CA0" w:rsidRPr="009E683E" w:rsidRDefault="00C73CA0" w:rsidP="00693E49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района 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19.06.2023 </w:t>
            </w:r>
            <w:r w:rsidRPr="009E6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106-р</w:t>
            </w:r>
          </w:p>
        </w:tc>
      </w:tr>
    </w:tbl>
    <w:p w:rsidR="00C73CA0" w:rsidRDefault="00C73CA0" w:rsidP="00805767">
      <w:pPr>
        <w:spacing w:after="0" w:line="240" w:lineRule="auto"/>
        <w:rPr>
          <w:sz w:val="28"/>
          <w:szCs w:val="28"/>
        </w:rPr>
      </w:pPr>
    </w:p>
    <w:p w:rsidR="00C73CA0" w:rsidRDefault="00C73CA0" w:rsidP="00776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График личного приема граждан и представителей организаций </w:t>
      </w:r>
    </w:p>
    <w:p w:rsidR="00C73CA0" w:rsidRDefault="00C73CA0" w:rsidP="00776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муниципальных услуг</w:t>
      </w:r>
    </w:p>
    <w:p w:rsidR="00C73CA0" w:rsidRDefault="00C73CA0" w:rsidP="00776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структурных подразделениях Администрации </w:t>
      </w:r>
    </w:p>
    <w:p w:rsidR="00C73CA0" w:rsidRDefault="00C73CA0" w:rsidP="00776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Лодейнопольского муниципального района </w:t>
      </w:r>
    </w:p>
    <w:p w:rsidR="00C73CA0" w:rsidRDefault="00C73CA0" w:rsidP="00776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969"/>
        <w:gridCol w:w="2241"/>
        <w:gridCol w:w="2288"/>
      </w:tblGrid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структурного подразделения </w:t>
            </w:r>
          </w:p>
        </w:tc>
        <w:tc>
          <w:tcPr>
            <w:tcW w:w="2241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>День недели приема граждан</w:t>
            </w:r>
          </w:p>
        </w:tc>
        <w:tc>
          <w:tcPr>
            <w:tcW w:w="2288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3E">
              <w:rPr>
                <w:rFonts w:ascii="Times New Roman" w:hAnsi="Times New Roman"/>
                <w:b/>
                <w:sz w:val="24"/>
                <w:szCs w:val="24"/>
              </w:rPr>
              <w:t>граждан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 xml:space="preserve">Отдел по культуре, молодежной политике и спорту 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Жилищный сектор отдела жилищно-коммунального хозяйства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C73CA0" w:rsidTr="009E683E">
        <w:tc>
          <w:tcPr>
            <w:tcW w:w="562" w:type="dxa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транспорту и дорожному хозяйству </w:t>
            </w: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CA0" w:rsidRPr="009E683E" w:rsidRDefault="00C73CA0" w:rsidP="009E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88" w:type="dxa"/>
            <w:vAlign w:val="center"/>
          </w:tcPr>
          <w:p w:rsidR="00C73CA0" w:rsidRPr="009E683E" w:rsidRDefault="00C73CA0" w:rsidP="009E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3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</w:tbl>
    <w:p w:rsidR="00C73CA0" w:rsidRDefault="00C73CA0" w:rsidP="006B5CC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73CA0" w:rsidRPr="00B27322" w:rsidRDefault="00C73CA0" w:rsidP="006B5CC2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C73CA0" w:rsidRPr="00510763" w:rsidRDefault="00C73CA0" w:rsidP="00693E49">
      <w:pPr>
        <w:tabs>
          <w:tab w:val="left" w:pos="14742"/>
        </w:tabs>
        <w:spacing w:after="0" w:line="240" w:lineRule="auto"/>
        <w:jc w:val="right"/>
        <w:rPr>
          <w:lang w:eastAsia="ru-RU"/>
        </w:rPr>
      </w:pPr>
    </w:p>
    <w:sectPr w:rsidR="00C73CA0" w:rsidRPr="00510763" w:rsidSect="00693E4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A0" w:rsidRDefault="00C73CA0">
      <w:r>
        <w:separator/>
      </w:r>
    </w:p>
  </w:endnote>
  <w:endnote w:type="continuationSeparator" w:id="0">
    <w:p w:rsidR="00C73CA0" w:rsidRDefault="00C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A0" w:rsidRDefault="00C73CA0">
      <w:r>
        <w:separator/>
      </w:r>
    </w:p>
  </w:footnote>
  <w:footnote w:type="continuationSeparator" w:id="0">
    <w:p w:rsidR="00C73CA0" w:rsidRDefault="00C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A0" w:rsidRDefault="00C73CA0" w:rsidP="00D23A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3CA0" w:rsidRDefault="00C73C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A0" w:rsidRDefault="00C73CA0" w:rsidP="0038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3CA0" w:rsidRDefault="00C73C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66"/>
    <w:multiLevelType w:val="multilevel"/>
    <w:tmpl w:val="90581984"/>
    <w:lvl w:ilvl="0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388"/>
        </w:tabs>
        <w:ind w:left="238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32"/>
        </w:tabs>
        <w:ind w:left="433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36"/>
        </w:tabs>
        <w:ind w:left="48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40"/>
        </w:tabs>
        <w:ind w:left="534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16"/>
        </w:tabs>
        <w:ind w:left="5916" w:hanging="1440"/>
      </w:pPr>
      <w:rPr>
        <w:rFonts w:cs="Times New Roman"/>
      </w:rPr>
    </w:lvl>
  </w:abstractNum>
  <w:abstractNum w:abstractNumId="1">
    <w:nsid w:val="09D6054F"/>
    <w:multiLevelType w:val="multilevel"/>
    <w:tmpl w:val="05B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C0A0C53"/>
    <w:multiLevelType w:val="hybridMultilevel"/>
    <w:tmpl w:val="F12609E6"/>
    <w:lvl w:ilvl="0" w:tplc="7CFA0A58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">
    <w:nsid w:val="0D3019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DA760DD"/>
    <w:multiLevelType w:val="multilevel"/>
    <w:tmpl w:val="2B8C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0FEC05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100126F2"/>
    <w:multiLevelType w:val="multilevel"/>
    <w:tmpl w:val="A9CA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5E057FE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18FB79A2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26234DA8"/>
    <w:multiLevelType w:val="multilevel"/>
    <w:tmpl w:val="CE7ABAF4"/>
    <w:lvl w:ilvl="0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0">
    <w:nsid w:val="308C3931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36EE0458"/>
    <w:multiLevelType w:val="multilevel"/>
    <w:tmpl w:val="97064B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15E73B0"/>
    <w:multiLevelType w:val="hybridMultilevel"/>
    <w:tmpl w:val="E87C8DE0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3">
    <w:nsid w:val="424E6E44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432365E8"/>
    <w:multiLevelType w:val="multilevel"/>
    <w:tmpl w:val="2B8C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473A31F8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01"/>
        </w:tabs>
        <w:ind w:left="140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98"/>
        </w:tabs>
        <w:ind w:left="22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2"/>
        </w:tabs>
        <w:ind w:left="28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3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4"/>
        </w:tabs>
        <w:ind w:left="43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440"/>
      </w:pPr>
      <w:rPr>
        <w:rFonts w:cs="Times New Roman"/>
      </w:rPr>
    </w:lvl>
  </w:abstractNum>
  <w:abstractNum w:abstractNumId="16">
    <w:nsid w:val="47A246B8"/>
    <w:multiLevelType w:val="hybridMultilevel"/>
    <w:tmpl w:val="D7B8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B10111"/>
    <w:multiLevelType w:val="hybridMultilevel"/>
    <w:tmpl w:val="99B2C6B8"/>
    <w:lvl w:ilvl="0" w:tplc="7CFA0A58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8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63B8614C"/>
    <w:multiLevelType w:val="hybridMultilevel"/>
    <w:tmpl w:val="CE7ABAF4"/>
    <w:lvl w:ilvl="0" w:tplc="0419000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20">
    <w:nsid w:val="655A6E9D"/>
    <w:multiLevelType w:val="hybridMultilevel"/>
    <w:tmpl w:val="FCBEC4DE"/>
    <w:lvl w:ilvl="0" w:tplc="F8E4E6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673A94"/>
    <w:multiLevelType w:val="multilevel"/>
    <w:tmpl w:val="99D271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77CC26A0"/>
    <w:multiLevelType w:val="hybridMultilevel"/>
    <w:tmpl w:val="29A4DDC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>
    <w:nsid w:val="7CC27D8C"/>
    <w:multiLevelType w:val="hybridMultilevel"/>
    <w:tmpl w:val="55D2BF7E"/>
    <w:lvl w:ilvl="0" w:tplc="7CFA0A5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22"/>
  </w:num>
  <w:num w:numId="7">
    <w:abstractNumId w:val="8"/>
  </w:num>
  <w:num w:numId="8">
    <w:abstractNumId w:val="17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7"/>
  </w:num>
  <w:num w:numId="22">
    <w:abstractNumId w:val="13"/>
  </w:num>
  <w:num w:numId="23">
    <w:abstractNumId w:val="19"/>
  </w:num>
  <w:num w:numId="24">
    <w:abstractNumId w:val="9"/>
  </w:num>
  <w:num w:numId="25">
    <w:abstractNumId w:val="24"/>
  </w:num>
  <w:num w:numId="26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0A8"/>
    <w:rsid w:val="0000509A"/>
    <w:rsid w:val="000157D5"/>
    <w:rsid w:val="000435F3"/>
    <w:rsid w:val="0005109B"/>
    <w:rsid w:val="0005373C"/>
    <w:rsid w:val="000628D4"/>
    <w:rsid w:val="00063ABE"/>
    <w:rsid w:val="00071CD3"/>
    <w:rsid w:val="0007405C"/>
    <w:rsid w:val="00081A02"/>
    <w:rsid w:val="00083456"/>
    <w:rsid w:val="00092C9D"/>
    <w:rsid w:val="000A517E"/>
    <w:rsid w:val="000A5628"/>
    <w:rsid w:val="000A70EF"/>
    <w:rsid w:val="000B175D"/>
    <w:rsid w:val="000B45BD"/>
    <w:rsid w:val="000B7C4D"/>
    <w:rsid w:val="000C7DA9"/>
    <w:rsid w:val="000D30FE"/>
    <w:rsid w:val="000D45E8"/>
    <w:rsid w:val="000D67F1"/>
    <w:rsid w:val="00104E57"/>
    <w:rsid w:val="001068E4"/>
    <w:rsid w:val="00107B9B"/>
    <w:rsid w:val="00114DBF"/>
    <w:rsid w:val="00115656"/>
    <w:rsid w:val="00125D3E"/>
    <w:rsid w:val="001343DC"/>
    <w:rsid w:val="00147654"/>
    <w:rsid w:val="001522B6"/>
    <w:rsid w:val="001702E3"/>
    <w:rsid w:val="001715CA"/>
    <w:rsid w:val="0017304A"/>
    <w:rsid w:val="00173EEB"/>
    <w:rsid w:val="00175FBE"/>
    <w:rsid w:val="00177FFD"/>
    <w:rsid w:val="00185A73"/>
    <w:rsid w:val="00194858"/>
    <w:rsid w:val="00196A8C"/>
    <w:rsid w:val="001A0895"/>
    <w:rsid w:val="001A2671"/>
    <w:rsid w:val="001A5916"/>
    <w:rsid w:val="001B0393"/>
    <w:rsid w:val="001B4F3A"/>
    <w:rsid w:val="001B5001"/>
    <w:rsid w:val="001C3727"/>
    <w:rsid w:val="001C4132"/>
    <w:rsid w:val="001C6B40"/>
    <w:rsid w:val="001D6442"/>
    <w:rsid w:val="001F4D00"/>
    <w:rsid w:val="0020367B"/>
    <w:rsid w:val="00204327"/>
    <w:rsid w:val="00204E8E"/>
    <w:rsid w:val="00211B84"/>
    <w:rsid w:val="00220FBE"/>
    <w:rsid w:val="00223A87"/>
    <w:rsid w:val="00224372"/>
    <w:rsid w:val="00240B9B"/>
    <w:rsid w:val="00240F23"/>
    <w:rsid w:val="002440C5"/>
    <w:rsid w:val="00244F9A"/>
    <w:rsid w:val="002450F5"/>
    <w:rsid w:val="00246B2B"/>
    <w:rsid w:val="00251751"/>
    <w:rsid w:val="002605B0"/>
    <w:rsid w:val="002621C9"/>
    <w:rsid w:val="00271146"/>
    <w:rsid w:val="00275AA1"/>
    <w:rsid w:val="00276377"/>
    <w:rsid w:val="002821BB"/>
    <w:rsid w:val="00283587"/>
    <w:rsid w:val="00287D05"/>
    <w:rsid w:val="002B0D5F"/>
    <w:rsid w:val="002C0E4A"/>
    <w:rsid w:val="002C2806"/>
    <w:rsid w:val="002C2AC7"/>
    <w:rsid w:val="002D6343"/>
    <w:rsid w:val="002E4ADF"/>
    <w:rsid w:val="00302860"/>
    <w:rsid w:val="003074A6"/>
    <w:rsid w:val="0031242C"/>
    <w:rsid w:val="003244B2"/>
    <w:rsid w:val="0033116F"/>
    <w:rsid w:val="003406EF"/>
    <w:rsid w:val="00344829"/>
    <w:rsid w:val="003462BB"/>
    <w:rsid w:val="00351F0C"/>
    <w:rsid w:val="00352325"/>
    <w:rsid w:val="00362942"/>
    <w:rsid w:val="00362F82"/>
    <w:rsid w:val="00365E91"/>
    <w:rsid w:val="00376D5E"/>
    <w:rsid w:val="00377032"/>
    <w:rsid w:val="00383B99"/>
    <w:rsid w:val="00386B15"/>
    <w:rsid w:val="00390562"/>
    <w:rsid w:val="00390A1D"/>
    <w:rsid w:val="003A291B"/>
    <w:rsid w:val="003D0574"/>
    <w:rsid w:val="003D60D7"/>
    <w:rsid w:val="003E2A34"/>
    <w:rsid w:val="003E54D4"/>
    <w:rsid w:val="0040266E"/>
    <w:rsid w:val="00405CA3"/>
    <w:rsid w:val="00410A41"/>
    <w:rsid w:val="004224CA"/>
    <w:rsid w:val="00424F83"/>
    <w:rsid w:val="00435EF7"/>
    <w:rsid w:val="00444BB7"/>
    <w:rsid w:val="00475671"/>
    <w:rsid w:val="004819F0"/>
    <w:rsid w:val="004853C3"/>
    <w:rsid w:val="00486572"/>
    <w:rsid w:val="0049101B"/>
    <w:rsid w:val="00491A91"/>
    <w:rsid w:val="00494475"/>
    <w:rsid w:val="0049648C"/>
    <w:rsid w:val="004A3852"/>
    <w:rsid w:val="004A7093"/>
    <w:rsid w:val="004C1C7F"/>
    <w:rsid w:val="004D2EED"/>
    <w:rsid w:val="004E181C"/>
    <w:rsid w:val="004E2F58"/>
    <w:rsid w:val="004F2CDB"/>
    <w:rsid w:val="004F71C4"/>
    <w:rsid w:val="005068E3"/>
    <w:rsid w:val="00510763"/>
    <w:rsid w:val="00510F57"/>
    <w:rsid w:val="005140D5"/>
    <w:rsid w:val="00523B01"/>
    <w:rsid w:val="0053282D"/>
    <w:rsid w:val="005370AF"/>
    <w:rsid w:val="00540212"/>
    <w:rsid w:val="0054536A"/>
    <w:rsid w:val="00546FBF"/>
    <w:rsid w:val="005563EA"/>
    <w:rsid w:val="00556A83"/>
    <w:rsid w:val="00566EF4"/>
    <w:rsid w:val="005725F8"/>
    <w:rsid w:val="00576A78"/>
    <w:rsid w:val="00587600"/>
    <w:rsid w:val="0059223E"/>
    <w:rsid w:val="005A00CA"/>
    <w:rsid w:val="005A1D78"/>
    <w:rsid w:val="005A3538"/>
    <w:rsid w:val="005B28EF"/>
    <w:rsid w:val="005B5AEC"/>
    <w:rsid w:val="005E23AF"/>
    <w:rsid w:val="005E6714"/>
    <w:rsid w:val="00603E05"/>
    <w:rsid w:val="00610AAA"/>
    <w:rsid w:val="00610DB9"/>
    <w:rsid w:val="00611AF9"/>
    <w:rsid w:val="0061213A"/>
    <w:rsid w:val="00617C88"/>
    <w:rsid w:val="00634587"/>
    <w:rsid w:val="00635B9A"/>
    <w:rsid w:val="006419E3"/>
    <w:rsid w:val="006465D8"/>
    <w:rsid w:val="006541D9"/>
    <w:rsid w:val="0066109B"/>
    <w:rsid w:val="0066476A"/>
    <w:rsid w:val="00664856"/>
    <w:rsid w:val="0067116F"/>
    <w:rsid w:val="00673DDE"/>
    <w:rsid w:val="00676714"/>
    <w:rsid w:val="006847D4"/>
    <w:rsid w:val="00687623"/>
    <w:rsid w:val="00693E49"/>
    <w:rsid w:val="0069428F"/>
    <w:rsid w:val="006B5CC2"/>
    <w:rsid w:val="006C525D"/>
    <w:rsid w:val="006C64F7"/>
    <w:rsid w:val="006E4EDF"/>
    <w:rsid w:val="006F7467"/>
    <w:rsid w:val="00704BE3"/>
    <w:rsid w:val="0071602D"/>
    <w:rsid w:val="00724AFC"/>
    <w:rsid w:val="007406D0"/>
    <w:rsid w:val="007421D5"/>
    <w:rsid w:val="00742F79"/>
    <w:rsid w:val="0074528D"/>
    <w:rsid w:val="0074601B"/>
    <w:rsid w:val="00757F18"/>
    <w:rsid w:val="00776614"/>
    <w:rsid w:val="00787045"/>
    <w:rsid w:val="007873AE"/>
    <w:rsid w:val="00791485"/>
    <w:rsid w:val="007944E9"/>
    <w:rsid w:val="0079520C"/>
    <w:rsid w:val="007A1586"/>
    <w:rsid w:val="007A69D8"/>
    <w:rsid w:val="007C4ADD"/>
    <w:rsid w:val="007C5AA4"/>
    <w:rsid w:val="007D1653"/>
    <w:rsid w:val="007D22A5"/>
    <w:rsid w:val="007D4383"/>
    <w:rsid w:val="007D6074"/>
    <w:rsid w:val="007F4910"/>
    <w:rsid w:val="007F4BF9"/>
    <w:rsid w:val="00805767"/>
    <w:rsid w:val="00807120"/>
    <w:rsid w:val="008152F0"/>
    <w:rsid w:val="008304C7"/>
    <w:rsid w:val="0083386E"/>
    <w:rsid w:val="00835C5C"/>
    <w:rsid w:val="00842A0C"/>
    <w:rsid w:val="00850F48"/>
    <w:rsid w:val="008517D7"/>
    <w:rsid w:val="00852E6C"/>
    <w:rsid w:val="0085787B"/>
    <w:rsid w:val="00866D5F"/>
    <w:rsid w:val="0088361B"/>
    <w:rsid w:val="008837D0"/>
    <w:rsid w:val="0089224F"/>
    <w:rsid w:val="00895685"/>
    <w:rsid w:val="008962CB"/>
    <w:rsid w:val="008964B9"/>
    <w:rsid w:val="00896CFC"/>
    <w:rsid w:val="008A3BE8"/>
    <w:rsid w:val="008A3E90"/>
    <w:rsid w:val="008A4689"/>
    <w:rsid w:val="008B09B8"/>
    <w:rsid w:val="008B414F"/>
    <w:rsid w:val="008C5018"/>
    <w:rsid w:val="008C5457"/>
    <w:rsid w:val="008C5C0A"/>
    <w:rsid w:val="008D39F2"/>
    <w:rsid w:val="008E1173"/>
    <w:rsid w:val="008F044D"/>
    <w:rsid w:val="00902A30"/>
    <w:rsid w:val="00920B98"/>
    <w:rsid w:val="00930305"/>
    <w:rsid w:val="00932DA2"/>
    <w:rsid w:val="009348B3"/>
    <w:rsid w:val="00935B5A"/>
    <w:rsid w:val="009416FA"/>
    <w:rsid w:val="0095190C"/>
    <w:rsid w:val="00956A6B"/>
    <w:rsid w:val="00960167"/>
    <w:rsid w:val="00960745"/>
    <w:rsid w:val="00964DEF"/>
    <w:rsid w:val="00970403"/>
    <w:rsid w:val="00971685"/>
    <w:rsid w:val="009A2258"/>
    <w:rsid w:val="009A24E6"/>
    <w:rsid w:val="009A399A"/>
    <w:rsid w:val="009A4748"/>
    <w:rsid w:val="009C31FF"/>
    <w:rsid w:val="009D0689"/>
    <w:rsid w:val="009D096C"/>
    <w:rsid w:val="009E6492"/>
    <w:rsid w:val="009E650E"/>
    <w:rsid w:val="009E683E"/>
    <w:rsid w:val="00A0690F"/>
    <w:rsid w:val="00A07DD3"/>
    <w:rsid w:val="00A10CED"/>
    <w:rsid w:val="00A208E0"/>
    <w:rsid w:val="00A22E32"/>
    <w:rsid w:val="00A25BF2"/>
    <w:rsid w:val="00A30D30"/>
    <w:rsid w:val="00A415AD"/>
    <w:rsid w:val="00A543AC"/>
    <w:rsid w:val="00A562EB"/>
    <w:rsid w:val="00A6059E"/>
    <w:rsid w:val="00A60A81"/>
    <w:rsid w:val="00A61837"/>
    <w:rsid w:val="00A62956"/>
    <w:rsid w:val="00A80CB3"/>
    <w:rsid w:val="00A95EEC"/>
    <w:rsid w:val="00AA23D9"/>
    <w:rsid w:val="00AA745B"/>
    <w:rsid w:val="00AC2FC2"/>
    <w:rsid w:val="00AD1DA0"/>
    <w:rsid w:val="00AD6C35"/>
    <w:rsid w:val="00AE1B4B"/>
    <w:rsid w:val="00AE2683"/>
    <w:rsid w:val="00AE31ED"/>
    <w:rsid w:val="00AE39A2"/>
    <w:rsid w:val="00AF0DED"/>
    <w:rsid w:val="00AF387F"/>
    <w:rsid w:val="00AF4332"/>
    <w:rsid w:val="00AF5543"/>
    <w:rsid w:val="00AF787F"/>
    <w:rsid w:val="00B11959"/>
    <w:rsid w:val="00B20368"/>
    <w:rsid w:val="00B20F5F"/>
    <w:rsid w:val="00B24BA7"/>
    <w:rsid w:val="00B26790"/>
    <w:rsid w:val="00B27322"/>
    <w:rsid w:val="00B32349"/>
    <w:rsid w:val="00B4310B"/>
    <w:rsid w:val="00B61FA6"/>
    <w:rsid w:val="00B65FF2"/>
    <w:rsid w:val="00B6783A"/>
    <w:rsid w:val="00B81D5F"/>
    <w:rsid w:val="00B829A6"/>
    <w:rsid w:val="00B82DF9"/>
    <w:rsid w:val="00B8694B"/>
    <w:rsid w:val="00B970C9"/>
    <w:rsid w:val="00BA2EE0"/>
    <w:rsid w:val="00BB21F6"/>
    <w:rsid w:val="00BE558C"/>
    <w:rsid w:val="00BE7627"/>
    <w:rsid w:val="00BF3680"/>
    <w:rsid w:val="00C019B9"/>
    <w:rsid w:val="00C04DAE"/>
    <w:rsid w:val="00C1068B"/>
    <w:rsid w:val="00C10DEB"/>
    <w:rsid w:val="00C2144E"/>
    <w:rsid w:val="00C24B66"/>
    <w:rsid w:val="00C2585D"/>
    <w:rsid w:val="00C34C87"/>
    <w:rsid w:val="00C3714E"/>
    <w:rsid w:val="00C4278F"/>
    <w:rsid w:val="00C42ADD"/>
    <w:rsid w:val="00C54183"/>
    <w:rsid w:val="00C5448C"/>
    <w:rsid w:val="00C5471F"/>
    <w:rsid w:val="00C73CA0"/>
    <w:rsid w:val="00C75411"/>
    <w:rsid w:val="00C77FB3"/>
    <w:rsid w:val="00C95E1B"/>
    <w:rsid w:val="00C9711B"/>
    <w:rsid w:val="00CA2D65"/>
    <w:rsid w:val="00CA5CC5"/>
    <w:rsid w:val="00CA6D43"/>
    <w:rsid w:val="00CB40CE"/>
    <w:rsid w:val="00CC3DFF"/>
    <w:rsid w:val="00CC71F6"/>
    <w:rsid w:val="00CD74F9"/>
    <w:rsid w:val="00D10099"/>
    <w:rsid w:val="00D12156"/>
    <w:rsid w:val="00D16A4F"/>
    <w:rsid w:val="00D17D4F"/>
    <w:rsid w:val="00D23AF5"/>
    <w:rsid w:val="00D30C6C"/>
    <w:rsid w:val="00D30E81"/>
    <w:rsid w:val="00D3538C"/>
    <w:rsid w:val="00D60CB4"/>
    <w:rsid w:val="00D76EC8"/>
    <w:rsid w:val="00D76FE7"/>
    <w:rsid w:val="00D81E7F"/>
    <w:rsid w:val="00D82975"/>
    <w:rsid w:val="00D82D66"/>
    <w:rsid w:val="00D85A08"/>
    <w:rsid w:val="00D8755A"/>
    <w:rsid w:val="00D91D50"/>
    <w:rsid w:val="00D92776"/>
    <w:rsid w:val="00D92C56"/>
    <w:rsid w:val="00D935AA"/>
    <w:rsid w:val="00D939B0"/>
    <w:rsid w:val="00D97529"/>
    <w:rsid w:val="00DA3134"/>
    <w:rsid w:val="00DA6CBF"/>
    <w:rsid w:val="00DB0AED"/>
    <w:rsid w:val="00DB2C27"/>
    <w:rsid w:val="00DB4E55"/>
    <w:rsid w:val="00DB7556"/>
    <w:rsid w:val="00DC11F1"/>
    <w:rsid w:val="00DC32F2"/>
    <w:rsid w:val="00DD21E9"/>
    <w:rsid w:val="00DD2963"/>
    <w:rsid w:val="00DD2D05"/>
    <w:rsid w:val="00DD2FF2"/>
    <w:rsid w:val="00DD5939"/>
    <w:rsid w:val="00DD5B49"/>
    <w:rsid w:val="00DF3E6A"/>
    <w:rsid w:val="00DF52D3"/>
    <w:rsid w:val="00DF72C4"/>
    <w:rsid w:val="00E115F9"/>
    <w:rsid w:val="00E1218C"/>
    <w:rsid w:val="00E13B02"/>
    <w:rsid w:val="00E13BDD"/>
    <w:rsid w:val="00E32BEF"/>
    <w:rsid w:val="00E36C33"/>
    <w:rsid w:val="00E406B2"/>
    <w:rsid w:val="00E525F5"/>
    <w:rsid w:val="00E7335E"/>
    <w:rsid w:val="00E73A4F"/>
    <w:rsid w:val="00E778CD"/>
    <w:rsid w:val="00E86FCC"/>
    <w:rsid w:val="00E92150"/>
    <w:rsid w:val="00E928B8"/>
    <w:rsid w:val="00E95322"/>
    <w:rsid w:val="00E95613"/>
    <w:rsid w:val="00EA3762"/>
    <w:rsid w:val="00EA5F8B"/>
    <w:rsid w:val="00EA695B"/>
    <w:rsid w:val="00EB2A05"/>
    <w:rsid w:val="00EB5CFB"/>
    <w:rsid w:val="00EB65A3"/>
    <w:rsid w:val="00ED0DEE"/>
    <w:rsid w:val="00ED2B0C"/>
    <w:rsid w:val="00ED5281"/>
    <w:rsid w:val="00ED71C7"/>
    <w:rsid w:val="00EE038E"/>
    <w:rsid w:val="00EE795F"/>
    <w:rsid w:val="00EF077E"/>
    <w:rsid w:val="00EF0D8B"/>
    <w:rsid w:val="00EF5B34"/>
    <w:rsid w:val="00EF6F8C"/>
    <w:rsid w:val="00F00948"/>
    <w:rsid w:val="00F13EE6"/>
    <w:rsid w:val="00F150A8"/>
    <w:rsid w:val="00F2252B"/>
    <w:rsid w:val="00F35304"/>
    <w:rsid w:val="00F43F03"/>
    <w:rsid w:val="00F44C17"/>
    <w:rsid w:val="00F526FD"/>
    <w:rsid w:val="00F54133"/>
    <w:rsid w:val="00F57C26"/>
    <w:rsid w:val="00F63164"/>
    <w:rsid w:val="00F746BF"/>
    <w:rsid w:val="00F82C42"/>
    <w:rsid w:val="00F87F29"/>
    <w:rsid w:val="00F92668"/>
    <w:rsid w:val="00FA0060"/>
    <w:rsid w:val="00FA39EA"/>
    <w:rsid w:val="00FA5616"/>
    <w:rsid w:val="00FA7EE7"/>
    <w:rsid w:val="00FC1D00"/>
    <w:rsid w:val="00FD0E63"/>
    <w:rsid w:val="00FD11CB"/>
    <w:rsid w:val="00FD5C09"/>
    <w:rsid w:val="00FD7A8A"/>
    <w:rsid w:val="00FD7E03"/>
    <w:rsid w:val="00FE6F9D"/>
    <w:rsid w:val="00FF3D47"/>
    <w:rsid w:val="00FF41CB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0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0A8"/>
    <w:rPr>
      <w:rFonts w:ascii="Arial" w:hAnsi="Arial" w:cs="Times New Roman"/>
      <w:b/>
      <w:color w:val="000080"/>
      <w:sz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F150A8"/>
    <w:pPr>
      <w:spacing w:after="24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150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150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0A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0A8"/>
    <w:rPr>
      <w:rFonts w:ascii="Tahoma" w:hAnsi="Tahoma" w:cs="Times New Roman"/>
      <w:sz w:val="16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F15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F15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15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F150A8"/>
    <w:rPr>
      <w:rFonts w:cs="Times New Roman"/>
    </w:rPr>
  </w:style>
  <w:style w:type="paragraph" w:customStyle="1" w:styleId="ConsPlusTitle">
    <w:name w:val="ConsPlusTitle"/>
    <w:uiPriority w:val="99"/>
    <w:rsid w:val="00F150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150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5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F150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Normal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Normal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Normal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150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150A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150A8"/>
    <w:rPr>
      <w:rFonts w:ascii="Times New Roman" w:hAnsi="Times New Roman" w:cs="Times New Roman"/>
      <w:sz w:val="20"/>
      <w:lang w:eastAsia="ru-RU"/>
    </w:rPr>
  </w:style>
  <w:style w:type="character" w:styleId="Strong">
    <w:name w:val="Strong"/>
    <w:basedOn w:val="DefaultParagraphFont"/>
    <w:uiPriority w:val="99"/>
    <w:qFormat/>
    <w:rsid w:val="00F150A8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F150A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0A8"/>
    <w:rPr>
      <w:rFonts w:ascii="Times New Roman" w:hAnsi="Times New Roman" w:cs="Times New Roman"/>
      <w:sz w:val="20"/>
      <w:lang w:eastAsia="ru-RU"/>
    </w:rPr>
  </w:style>
  <w:style w:type="paragraph" w:styleId="NoSpacing">
    <w:name w:val="No Spacing"/>
    <w:uiPriority w:val="99"/>
    <w:qFormat/>
    <w:rsid w:val="00F150A8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F150A8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F150A8"/>
    <w:rPr>
      <w:rFonts w:ascii="Times New Roman" w:hAnsi="Times New Roman"/>
      <w:sz w:val="24"/>
      <w:lang w:eastAsia="ru-RU"/>
    </w:rPr>
  </w:style>
  <w:style w:type="table" w:customStyle="1" w:styleId="1">
    <w:name w:val="Сетка таблицы1"/>
    <w:uiPriority w:val="99"/>
    <w:rsid w:val="00F150A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F150A8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50A8"/>
    <w:rPr>
      <w:rFonts w:ascii="Times New Roman" w:hAnsi="Times New Roman" w:cs="Times New Roman"/>
      <w:sz w:val="24"/>
      <w:lang w:eastAsia="ru-RU"/>
    </w:rPr>
  </w:style>
  <w:style w:type="paragraph" w:customStyle="1" w:styleId="a2">
    <w:name w:val="Знак Знак Знак"/>
    <w:basedOn w:val="Normal"/>
    <w:uiPriority w:val="99"/>
    <w:rsid w:val="00F150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o-Tab">
    <w:name w:val="Pro-Tab"/>
    <w:basedOn w:val="Normal"/>
    <w:uiPriority w:val="99"/>
    <w:rsid w:val="00F150A8"/>
    <w:pPr>
      <w:spacing w:before="60" w:after="60"/>
    </w:pPr>
    <w:rPr>
      <w:rFonts w:ascii="Times New Roman" w:hAnsi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5C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335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Компик</dc:creator>
  <cp:keywords/>
  <dc:description/>
  <cp:lastModifiedBy>Машбюро</cp:lastModifiedBy>
  <cp:revision>4</cp:revision>
  <cp:lastPrinted>2023-06-20T07:55:00Z</cp:lastPrinted>
  <dcterms:created xsi:type="dcterms:W3CDTF">2023-06-19T11:50:00Z</dcterms:created>
  <dcterms:modified xsi:type="dcterms:W3CDTF">2023-06-20T07:55:00Z</dcterms:modified>
</cp:coreProperties>
</file>